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D16F20" w14:textId="6FFB8A5F" w:rsidR="009B1CEE" w:rsidRPr="00BB2FBD" w:rsidRDefault="009B1CEE" w:rsidP="009B1CEE">
      <w:pPr>
        <w:jc w:val="right"/>
      </w:pPr>
      <w:r w:rsidRPr="00BB2FBD">
        <w:rPr>
          <w:sz w:val="20"/>
          <w:szCs w:val="20"/>
        </w:rPr>
        <w:t xml:space="preserve">                                                                                   </w:t>
      </w:r>
      <w:r>
        <w:rPr>
          <w:sz w:val="20"/>
          <w:szCs w:val="20"/>
        </w:rPr>
        <w:t>Konin, dnia ……………………………………….</w:t>
      </w:r>
      <w:r w:rsidRPr="00BB2FBD">
        <w:rPr>
          <w:sz w:val="20"/>
          <w:szCs w:val="20"/>
        </w:rPr>
        <w:t xml:space="preserve">                   </w:t>
      </w:r>
    </w:p>
    <w:p w14:paraId="731FACF4" w14:textId="71F2FC5B" w:rsidR="009B1CEE" w:rsidRPr="00BB2FBD" w:rsidRDefault="009B1CEE" w:rsidP="009B1CEE">
      <w:pPr>
        <w:pStyle w:val="Nagwek1"/>
        <w:rPr>
          <w:sz w:val="20"/>
          <w:szCs w:val="20"/>
        </w:rPr>
      </w:pPr>
      <w:r w:rsidRPr="00BB2FBD">
        <w:rPr>
          <w:sz w:val="20"/>
          <w:szCs w:val="20"/>
        </w:rPr>
        <w:tab/>
      </w:r>
      <w:r w:rsidRPr="00BB2FBD">
        <w:rPr>
          <w:sz w:val="20"/>
          <w:szCs w:val="20"/>
        </w:rPr>
        <w:tab/>
      </w:r>
      <w:r w:rsidRPr="00BB2FBD">
        <w:rPr>
          <w:sz w:val="20"/>
          <w:szCs w:val="20"/>
        </w:rPr>
        <w:tab/>
      </w:r>
      <w:r w:rsidRPr="00BB2FBD">
        <w:rPr>
          <w:sz w:val="20"/>
          <w:szCs w:val="20"/>
        </w:rPr>
        <w:tab/>
      </w:r>
      <w:r w:rsidRPr="00BB2FBD">
        <w:rPr>
          <w:sz w:val="20"/>
          <w:szCs w:val="20"/>
        </w:rPr>
        <w:tab/>
      </w:r>
      <w:r w:rsidRPr="00BB2FBD">
        <w:rPr>
          <w:sz w:val="20"/>
          <w:szCs w:val="20"/>
        </w:rPr>
        <w:tab/>
      </w:r>
      <w:r w:rsidRPr="00BB2FBD">
        <w:rPr>
          <w:sz w:val="20"/>
          <w:szCs w:val="20"/>
        </w:rPr>
        <w:tab/>
      </w:r>
      <w:r w:rsidRPr="00BB2FBD">
        <w:rPr>
          <w:sz w:val="20"/>
          <w:szCs w:val="20"/>
        </w:rPr>
        <w:tab/>
      </w:r>
    </w:p>
    <w:p w14:paraId="715D0CBB" w14:textId="6BBB318C" w:rsidR="009B1CEE" w:rsidRPr="009B1CEE" w:rsidRDefault="009B1CEE" w:rsidP="009B1CEE">
      <w:pPr>
        <w:rPr>
          <w:sz w:val="18"/>
          <w:szCs w:val="18"/>
        </w:rPr>
      </w:pPr>
      <w:r w:rsidRPr="00BB2FBD">
        <w:rPr>
          <w:sz w:val="18"/>
          <w:szCs w:val="18"/>
        </w:rPr>
        <w:t>……………………………………………..</w:t>
      </w:r>
      <w:r w:rsidRPr="00BB2FBD">
        <w:rPr>
          <w:sz w:val="18"/>
          <w:szCs w:val="18"/>
        </w:rPr>
        <w:tab/>
      </w:r>
      <w:r w:rsidRPr="00BB2FBD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BB2FBD">
        <w:rPr>
          <w:sz w:val="18"/>
          <w:szCs w:val="18"/>
        </w:rPr>
        <w:tab/>
      </w:r>
      <w:r>
        <w:rPr>
          <w:sz w:val="18"/>
          <w:szCs w:val="18"/>
        </w:rPr>
        <w:t xml:space="preserve">                   </w:t>
      </w:r>
      <w:r w:rsidRPr="00BB2FBD">
        <w:rPr>
          <w:sz w:val="18"/>
          <w:szCs w:val="18"/>
        </w:rPr>
        <w:t>……………………………………………..</w:t>
      </w:r>
      <w:r>
        <w:rPr>
          <w:sz w:val="18"/>
          <w:szCs w:val="18"/>
        </w:rPr>
        <w:br/>
      </w:r>
      <w:r w:rsidRPr="00BB2FBD">
        <w:rPr>
          <w:sz w:val="14"/>
          <w:szCs w:val="14"/>
        </w:rPr>
        <w:t>Nazwisko i Imię /nazwa firmy/</w:t>
      </w:r>
      <w:r w:rsidRPr="00BB2FBD">
        <w:rPr>
          <w:sz w:val="14"/>
          <w:szCs w:val="14"/>
        </w:rPr>
        <w:tab/>
      </w:r>
      <w:r w:rsidRPr="00BB2FBD">
        <w:rPr>
          <w:sz w:val="14"/>
          <w:szCs w:val="14"/>
        </w:rPr>
        <w:tab/>
      </w:r>
      <w:r w:rsidRPr="00BB2FBD">
        <w:rPr>
          <w:sz w:val="14"/>
          <w:szCs w:val="14"/>
        </w:rPr>
        <w:tab/>
      </w:r>
      <w:r w:rsidRPr="00BB2FBD">
        <w:rPr>
          <w:sz w:val="14"/>
          <w:szCs w:val="14"/>
        </w:rPr>
        <w:tab/>
      </w:r>
      <w:r w:rsidRPr="00BB2FBD"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 xml:space="preserve">                     </w:t>
      </w:r>
      <w:r w:rsidRPr="00BB2FBD">
        <w:rPr>
          <w:sz w:val="14"/>
          <w:szCs w:val="14"/>
        </w:rPr>
        <w:t>ulica, nr domu</w:t>
      </w:r>
    </w:p>
    <w:p w14:paraId="33836583" w14:textId="6B6E5D89" w:rsidR="009B1CEE" w:rsidRPr="009B1CEE" w:rsidRDefault="009B1CEE" w:rsidP="009B1CEE">
      <w:pPr>
        <w:rPr>
          <w:sz w:val="18"/>
          <w:szCs w:val="18"/>
        </w:rPr>
      </w:pPr>
      <w:r w:rsidRPr="00BB2FBD">
        <w:rPr>
          <w:sz w:val="18"/>
          <w:szCs w:val="18"/>
        </w:rPr>
        <w:t>……………………………………………..</w:t>
      </w:r>
      <w:r w:rsidRPr="00BB2FBD">
        <w:rPr>
          <w:sz w:val="18"/>
          <w:szCs w:val="18"/>
        </w:rPr>
        <w:tab/>
      </w:r>
      <w:r w:rsidRPr="00BB2FBD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BB2FBD">
        <w:rPr>
          <w:sz w:val="18"/>
          <w:szCs w:val="18"/>
        </w:rPr>
        <w:tab/>
      </w:r>
      <w:r>
        <w:rPr>
          <w:sz w:val="18"/>
          <w:szCs w:val="18"/>
        </w:rPr>
        <w:t xml:space="preserve">                    </w:t>
      </w:r>
      <w:r w:rsidRPr="00BB2FBD">
        <w:rPr>
          <w:sz w:val="18"/>
          <w:szCs w:val="18"/>
        </w:rPr>
        <w:t>……………………………………………..</w:t>
      </w:r>
      <w:r>
        <w:rPr>
          <w:sz w:val="18"/>
          <w:szCs w:val="18"/>
        </w:rPr>
        <w:br/>
      </w:r>
      <w:r w:rsidRPr="00BB2FBD">
        <w:rPr>
          <w:sz w:val="14"/>
          <w:szCs w:val="14"/>
        </w:rPr>
        <w:t>Adres zamieszkania /adres siedziby /ulica, nr domu</w:t>
      </w:r>
      <w:r w:rsidRPr="00BB2FBD">
        <w:rPr>
          <w:sz w:val="14"/>
          <w:szCs w:val="14"/>
        </w:rPr>
        <w:tab/>
      </w:r>
      <w:r w:rsidRPr="00BB2FBD">
        <w:rPr>
          <w:sz w:val="14"/>
          <w:szCs w:val="14"/>
        </w:rPr>
        <w:tab/>
      </w:r>
      <w:r w:rsidRPr="00BB2FBD"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 xml:space="preserve">            </w:t>
      </w:r>
      <w:r w:rsidRPr="00BB2FBD">
        <w:rPr>
          <w:sz w:val="14"/>
          <w:szCs w:val="14"/>
        </w:rPr>
        <w:t>Kod pocztowy, miejscowość</w:t>
      </w:r>
    </w:p>
    <w:p w14:paraId="13EAAC09" w14:textId="77777777" w:rsidR="009B1CEE" w:rsidRPr="00BB2FBD" w:rsidRDefault="009B1CEE" w:rsidP="009B1CEE">
      <w:pPr>
        <w:contextualSpacing/>
        <w:rPr>
          <w:sz w:val="18"/>
          <w:szCs w:val="18"/>
        </w:rPr>
      </w:pPr>
      <w:r w:rsidRPr="00BB2FBD">
        <w:rPr>
          <w:sz w:val="18"/>
          <w:szCs w:val="18"/>
        </w:rPr>
        <w:t>……………………………………………..</w:t>
      </w:r>
      <w:r w:rsidRPr="00BB2FBD">
        <w:rPr>
          <w:sz w:val="18"/>
          <w:szCs w:val="18"/>
        </w:rPr>
        <w:tab/>
      </w:r>
      <w:r w:rsidRPr="00BB2FBD">
        <w:rPr>
          <w:sz w:val="18"/>
          <w:szCs w:val="18"/>
        </w:rPr>
        <w:tab/>
      </w:r>
    </w:p>
    <w:p w14:paraId="2CD69E53" w14:textId="77777777" w:rsidR="009B1CEE" w:rsidRPr="00BB2FBD" w:rsidRDefault="009B1CEE" w:rsidP="009B1CEE">
      <w:pPr>
        <w:contextualSpacing/>
        <w:rPr>
          <w:sz w:val="14"/>
          <w:szCs w:val="14"/>
        </w:rPr>
      </w:pPr>
      <w:r w:rsidRPr="00BB2FBD">
        <w:rPr>
          <w:sz w:val="14"/>
          <w:szCs w:val="14"/>
        </w:rPr>
        <w:t>Kod pocztowy, miejscowość</w:t>
      </w:r>
    </w:p>
    <w:p w14:paraId="03925833" w14:textId="77777777" w:rsidR="009B1CEE" w:rsidRDefault="009B1CEE" w:rsidP="009B1CEE">
      <w:pPr>
        <w:rPr>
          <w:sz w:val="14"/>
          <w:szCs w:val="14"/>
        </w:rPr>
      </w:pPr>
    </w:p>
    <w:p w14:paraId="64DF957C" w14:textId="15734E5F" w:rsidR="009B1CEE" w:rsidRPr="00BB2FBD" w:rsidRDefault="009B1CEE" w:rsidP="009B1CEE">
      <w:pPr>
        <w:rPr>
          <w:sz w:val="14"/>
          <w:szCs w:val="14"/>
        </w:rPr>
      </w:pPr>
      <w:r w:rsidRPr="009B1CEE">
        <w:rPr>
          <w:b/>
          <w:bCs/>
          <w:sz w:val="14"/>
          <w:szCs w:val="14"/>
        </w:rPr>
        <w:t>……………………………………………………………………………</w:t>
      </w:r>
      <w:r>
        <w:rPr>
          <w:sz w:val="14"/>
          <w:szCs w:val="14"/>
        </w:rPr>
        <w:br/>
      </w:r>
      <w:r w:rsidRPr="00BB2FBD">
        <w:rPr>
          <w:sz w:val="14"/>
          <w:szCs w:val="14"/>
        </w:rPr>
        <w:t xml:space="preserve">NIP w przypadku przedsiębiorcy </w:t>
      </w:r>
      <w:r w:rsidRPr="00BB2FBD">
        <w:rPr>
          <w:sz w:val="14"/>
          <w:szCs w:val="14"/>
        </w:rPr>
        <w:tab/>
      </w:r>
      <w:r w:rsidRPr="00BB2FBD">
        <w:rPr>
          <w:sz w:val="14"/>
          <w:szCs w:val="14"/>
        </w:rPr>
        <w:tab/>
      </w:r>
      <w:r w:rsidRPr="00BB2FBD">
        <w:rPr>
          <w:sz w:val="14"/>
          <w:szCs w:val="14"/>
        </w:rPr>
        <w:tab/>
      </w:r>
    </w:p>
    <w:p w14:paraId="0DDB13F4" w14:textId="1334AB71" w:rsidR="009B1CEE" w:rsidRPr="009B1CEE" w:rsidRDefault="009B1CEE" w:rsidP="009B1CEE">
      <w:pPr>
        <w:rPr>
          <w:sz w:val="18"/>
          <w:szCs w:val="18"/>
        </w:rPr>
      </w:pPr>
      <w:r w:rsidRPr="00BB2FBD">
        <w:rPr>
          <w:sz w:val="18"/>
          <w:szCs w:val="18"/>
        </w:rPr>
        <w:t>……………………</w:t>
      </w:r>
      <w:r>
        <w:rPr>
          <w:sz w:val="18"/>
          <w:szCs w:val="18"/>
        </w:rPr>
        <w:t>………………</w:t>
      </w:r>
      <w:r w:rsidRPr="00BB2FBD">
        <w:rPr>
          <w:sz w:val="18"/>
          <w:szCs w:val="18"/>
        </w:rPr>
        <w:t>…</w:t>
      </w:r>
      <w:r w:rsidRPr="00BB2FBD">
        <w:rPr>
          <w:rFonts w:eastAsia="Arial"/>
          <w:sz w:val="18"/>
          <w:szCs w:val="18"/>
        </w:rPr>
        <w:t xml:space="preserve">    </w:t>
      </w:r>
      <w:r w:rsidRPr="00BB2FBD">
        <w:rPr>
          <w:rFonts w:eastAsia="Arial"/>
          <w:sz w:val="18"/>
          <w:szCs w:val="18"/>
        </w:rPr>
        <w:tab/>
      </w:r>
      <w:r w:rsidRPr="00BB2FBD">
        <w:rPr>
          <w:rFonts w:eastAsia="Arial"/>
          <w:sz w:val="18"/>
          <w:szCs w:val="18"/>
        </w:rPr>
        <w:tab/>
      </w:r>
      <w:r w:rsidRPr="00BB2FBD">
        <w:rPr>
          <w:rFonts w:eastAsia="Arial"/>
          <w:sz w:val="18"/>
          <w:szCs w:val="18"/>
        </w:rPr>
        <w:tab/>
      </w:r>
      <w:r w:rsidRPr="00BB2FBD">
        <w:rPr>
          <w:rFonts w:eastAsia="Arial"/>
          <w:sz w:val="18"/>
          <w:szCs w:val="18"/>
        </w:rPr>
        <w:tab/>
      </w:r>
      <w:r w:rsidRPr="00BB2FBD">
        <w:rPr>
          <w:rFonts w:eastAsia="Arial"/>
          <w:sz w:val="18"/>
          <w:szCs w:val="18"/>
        </w:rPr>
        <w:tab/>
      </w:r>
      <w:r w:rsidRPr="00BB2FBD">
        <w:rPr>
          <w:rFonts w:eastAsia="Arial"/>
          <w:sz w:val="18"/>
          <w:szCs w:val="18"/>
        </w:rPr>
        <w:tab/>
        <w:t xml:space="preserve">                    </w:t>
      </w:r>
      <w:r>
        <w:rPr>
          <w:sz w:val="18"/>
          <w:szCs w:val="18"/>
        </w:rPr>
        <w:br/>
      </w:r>
      <w:r w:rsidRPr="00BB2FBD">
        <w:rPr>
          <w:sz w:val="14"/>
          <w:szCs w:val="14"/>
        </w:rPr>
        <w:t>Telefon</w:t>
      </w:r>
      <w:r w:rsidRPr="00BB2FBD">
        <w:rPr>
          <w:b/>
          <w:bCs/>
          <w:sz w:val="14"/>
          <w:szCs w:val="14"/>
        </w:rPr>
        <w:t xml:space="preserve"> </w:t>
      </w:r>
      <w:r w:rsidRPr="00BB2FBD">
        <w:rPr>
          <w:b/>
          <w:bCs/>
          <w:sz w:val="14"/>
          <w:szCs w:val="14"/>
        </w:rPr>
        <w:tab/>
      </w:r>
      <w:r w:rsidRPr="00BB2FBD">
        <w:rPr>
          <w:b/>
          <w:bCs/>
          <w:sz w:val="14"/>
          <w:szCs w:val="14"/>
        </w:rPr>
        <w:tab/>
      </w:r>
      <w:r w:rsidRPr="00BB2FBD">
        <w:rPr>
          <w:b/>
          <w:bCs/>
          <w:sz w:val="14"/>
          <w:szCs w:val="14"/>
        </w:rPr>
        <w:tab/>
      </w:r>
      <w:r w:rsidRPr="00BB2FBD">
        <w:rPr>
          <w:bCs/>
          <w:sz w:val="14"/>
          <w:szCs w:val="14"/>
        </w:rPr>
        <w:t xml:space="preserve">       </w:t>
      </w:r>
      <w:r w:rsidRPr="00BB2FBD">
        <w:rPr>
          <w:bCs/>
          <w:sz w:val="14"/>
          <w:szCs w:val="14"/>
        </w:rPr>
        <w:tab/>
      </w:r>
      <w:r w:rsidRPr="00BB2FBD">
        <w:rPr>
          <w:bCs/>
          <w:sz w:val="14"/>
          <w:szCs w:val="14"/>
        </w:rPr>
        <w:tab/>
      </w:r>
      <w:r w:rsidRPr="00BB2FBD">
        <w:rPr>
          <w:bCs/>
          <w:sz w:val="14"/>
          <w:szCs w:val="14"/>
        </w:rPr>
        <w:tab/>
      </w:r>
      <w:r w:rsidRPr="00BB2FBD">
        <w:rPr>
          <w:bCs/>
          <w:sz w:val="14"/>
          <w:szCs w:val="14"/>
        </w:rPr>
        <w:tab/>
      </w:r>
      <w:r w:rsidRPr="00BB2FBD">
        <w:rPr>
          <w:bCs/>
          <w:sz w:val="14"/>
          <w:szCs w:val="14"/>
        </w:rPr>
        <w:tab/>
      </w:r>
      <w:r w:rsidRPr="00BB2FBD">
        <w:rPr>
          <w:bCs/>
          <w:sz w:val="14"/>
          <w:szCs w:val="14"/>
        </w:rPr>
        <w:tab/>
        <w:t xml:space="preserve">              </w:t>
      </w:r>
      <w:r>
        <w:rPr>
          <w:sz w:val="14"/>
          <w:szCs w:val="14"/>
        </w:rPr>
        <w:br/>
      </w:r>
    </w:p>
    <w:p w14:paraId="1BE65CEE" w14:textId="4F8FDE98" w:rsidR="009B1CEE" w:rsidRPr="009B1CEE" w:rsidRDefault="009B1CEE" w:rsidP="009B1CEE">
      <w:pPr>
        <w:jc w:val="right"/>
        <w:rPr>
          <w:sz w:val="14"/>
          <w:szCs w:val="14"/>
        </w:rPr>
      </w:pPr>
      <w:r>
        <w:rPr>
          <w:b/>
          <w:bCs/>
        </w:rPr>
        <w:t>Powiatowy Urząd Pracy</w:t>
      </w:r>
      <w:r>
        <w:rPr>
          <w:b/>
          <w:bCs/>
        </w:rPr>
        <w:br/>
        <w:t>w Koninie</w:t>
      </w:r>
      <w:r w:rsidRPr="00BB2FBD">
        <w:rPr>
          <w:b/>
          <w:bCs/>
        </w:rPr>
        <w:t xml:space="preserve"> </w:t>
      </w:r>
      <w:r>
        <w:rPr>
          <w:sz w:val="14"/>
          <w:szCs w:val="14"/>
        </w:rPr>
        <w:br/>
      </w:r>
      <w:r w:rsidRPr="00BB2FBD">
        <w:rPr>
          <w:b/>
          <w:bCs/>
        </w:rPr>
        <w:t xml:space="preserve">ul. </w:t>
      </w:r>
      <w:r>
        <w:rPr>
          <w:b/>
          <w:bCs/>
        </w:rPr>
        <w:t>Zakładowa 4</w:t>
      </w:r>
      <w:r>
        <w:br/>
      </w:r>
      <w:r>
        <w:rPr>
          <w:b/>
          <w:bCs/>
        </w:rPr>
        <w:t>62-510 Konin</w:t>
      </w:r>
    </w:p>
    <w:p w14:paraId="6F87E189" w14:textId="77777777" w:rsidR="009B1CEE" w:rsidRPr="00BB2FBD" w:rsidRDefault="009B1CEE" w:rsidP="009B1CEE">
      <w:pPr>
        <w:rPr>
          <w:b/>
          <w:bCs/>
        </w:rPr>
      </w:pPr>
    </w:p>
    <w:p w14:paraId="4AE4451F" w14:textId="66A1C68B" w:rsidR="009B1CEE" w:rsidRPr="009B1CEE" w:rsidRDefault="009B1CEE" w:rsidP="009B1CEE">
      <w:pPr>
        <w:pStyle w:val="Nagwek2"/>
        <w:jc w:val="center"/>
        <w:rPr>
          <w:b/>
          <w:bCs/>
          <w:color w:val="auto"/>
        </w:rPr>
      </w:pPr>
      <w:r w:rsidRPr="009B1CEE">
        <w:rPr>
          <w:b/>
          <w:bCs/>
          <w:color w:val="auto"/>
        </w:rPr>
        <w:t>WNIOSEK O ZWROT OPŁATY</w:t>
      </w:r>
    </w:p>
    <w:p w14:paraId="323C95F2" w14:textId="77777777" w:rsidR="009B1CEE" w:rsidRPr="00BB2FBD" w:rsidRDefault="009B1CEE" w:rsidP="009B1CEE">
      <w:pPr>
        <w:rPr>
          <w:sz w:val="20"/>
        </w:rPr>
      </w:pPr>
    </w:p>
    <w:p w14:paraId="59513D07" w14:textId="02C023B4" w:rsidR="009B1CEE" w:rsidRPr="00BB2FBD" w:rsidRDefault="009B1CEE" w:rsidP="009B1CEE">
      <w:pPr>
        <w:spacing w:line="312" w:lineRule="auto"/>
      </w:pPr>
      <w:r w:rsidRPr="00BB2FBD">
        <w:t xml:space="preserve">Zwracam się z prośbą o zwrot dokonanej wpłaty z tytułu wniesionej opłaty  w związku </w:t>
      </w:r>
      <w:r w:rsidRPr="00BB2FBD">
        <w:br/>
        <w:t xml:space="preserve">z wnioskiem o wydanie zezwolenia na pracę sezonową lub oświadczeniem o powierzeniu wykonywania pracy cudzoziemcowi uiszczonej w dniu…………………….. w wysokości: ……….….…zł: przelewem na konto:  </w:t>
      </w:r>
      <w:r w:rsidRPr="009B1CEE">
        <w:rPr>
          <w:b/>
          <w:bCs/>
        </w:rPr>
        <w:t>24 1320 1016 2790 0002 2000 0010</w:t>
      </w:r>
      <w:r w:rsidRPr="00BB2FBD">
        <w:t xml:space="preserve">,  </w:t>
      </w:r>
    </w:p>
    <w:p w14:paraId="1C9F26C3" w14:textId="77777777" w:rsidR="009B1CEE" w:rsidRPr="00BB2FBD" w:rsidRDefault="009B1CEE" w:rsidP="009B1CEE">
      <w:pPr>
        <w:pStyle w:val="Nagwek3"/>
        <w:spacing w:before="120" w:line="312" w:lineRule="auto"/>
        <w:rPr>
          <w:sz w:val="24"/>
        </w:rPr>
      </w:pPr>
      <w:r w:rsidRPr="00BB2FBD">
        <w:rPr>
          <w:sz w:val="24"/>
        </w:rPr>
        <w:t>UZASADNIENIE WNIOSKU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1364"/>
        <w:gridCol w:w="454"/>
        <w:gridCol w:w="2195"/>
        <w:gridCol w:w="454"/>
        <w:gridCol w:w="3444"/>
      </w:tblGrid>
      <w:tr w:rsidR="009B1CEE" w:rsidRPr="00BB2FBD" w14:paraId="151CD859" w14:textId="77777777" w:rsidTr="00724093"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</w:tcPr>
          <w:p w14:paraId="209ECBED" w14:textId="77777777" w:rsidR="009B1CEE" w:rsidRPr="00BB2FBD" w:rsidRDefault="009B1CEE" w:rsidP="00724093">
            <w:pPr>
              <w:spacing w:line="360" w:lineRule="auto"/>
            </w:pP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0208B6" w14:textId="77777777" w:rsidR="009B1CEE" w:rsidRPr="00BB2FBD" w:rsidRDefault="009B1CEE" w:rsidP="00724093">
            <w:pPr>
              <w:rPr>
                <w:b/>
              </w:rPr>
            </w:pPr>
            <w:r w:rsidRPr="00BB2FBD">
              <w:rPr>
                <w:b/>
              </w:rPr>
              <w:t>Nadpłata</w:t>
            </w: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4D7C6" w14:textId="77777777" w:rsidR="009B1CEE" w:rsidRPr="00BB2FBD" w:rsidRDefault="009B1CEE" w:rsidP="00724093"/>
        </w:tc>
        <w:tc>
          <w:tcPr>
            <w:tcW w:w="21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EA6C6D5" w14:textId="77777777" w:rsidR="009B1CEE" w:rsidRPr="00BB2FBD" w:rsidRDefault="009B1CEE" w:rsidP="00724093">
            <w:pPr>
              <w:rPr>
                <w:b/>
              </w:rPr>
            </w:pPr>
            <w:r w:rsidRPr="00BB2FBD">
              <w:rPr>
                <w:b/>
              </w:rPr>
              <w:t>Błędna wpłata</w:t>
            </w: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6B59E" w14:textId="77777777" w:rsidR="009B1CEE" w:rsidRPr="00BB2FBD" w:rsidRDefault="009B1CEE" w:rsidP="00724093"/>
        </w:tc>
        <w:tc>
          <w:tcPr>
            <w:tcW w:w="34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B1238E0" w14:textId="77777777" w:rsidR="009B1CEE" w:rsidRPr="00BB2FBD" w:rsidRDefault="009B1CEE" w:rsidP="00724093">
            <w:pPr>
              <w:rPr>
                <w:b/>
              </w:rPr>
            </w:pPr>
            <w:r w:rsidRPr="00BB2FBD">
              <w:rPr>
                <w:b/>
              </w:rPr>
              <w:t>Wniosek nie został złożony</w:t>
            </w:r>
          </w:p>
        </w:tc>
      </w:tr>
    </w:tbl>
    <w:p w14:paraId="0EA48230" w14:textId="77777777" w:rsidR="009B1CEE" w:rsidRPr="00BB2FBD" w:rsidRDefault="009B1CEE" w:rsidP="009B1CEE">
      <w:pPr>
        <w:spacing w:line="360" w:lineRule="auto"/>
        <w:rPr>
          <w:sz w:val="20"/>
        </w:rPr>
      </w:pPr>
    </w:p>
    <w:p w14:paraId="58231339" w14:textId="77777777" w:rsidR="009B1CEE" w:rsidRPr="00BB2FBD" w:rsidRDefault="009B1CEE" w:rsidP="009B1CEE">
      <w:pPr>
        <w:spacing w:line="360" w:lineRule="auto"/>
        <w:rPr>
          <w:sz w:val="20"/>
        </w:rPr>
      </w:pPr>
      <w:r w:rsidRPr="00BB2FBD">
        <w:rPr>
          <w:sz w:val="20"/>
        </w:rPr>
        <w:t>Uwagi: ……………………………………………………………………………………………………</w:t>
      </w:r>
    </w:p>
    <w:p w14:paraId="3DD0E4AA" w14:textId="77777777" w:rsidR="009B1CEE" w:rsidRDefault="009B1CEE" w:rsidP="009B1CEE">
      <w:pPr>
        <w:spacing w:before="120" w:line="360" w:lineRule="auto"/>
        <w:rPr>
          <w:sz w:val="20"/>
        </w:rPr>
      </w:pPr>
    </w:p>
    <w:p w14:paraId="038D1D7D" w14:textId="77777777" w:rsidR="009B1CEE" w:rsidRDefault="009B1CEE" w:rsidP="009B1CEE">
      <w:pPr>
        <w:spacing w:before="120" w:line="360" w:lineRule="auto"/>
        <w:rPr>
          <w:sz w:val="20"/>
        </w:rPr>
      </w:pPr>
    </w:p>
    <w:p w14:paraId="387C2FA9" w14:textId="77777777" w:rsidR="009B1CEE" w:rsidRDefault="009B1CEE" w:rsidP="009B1CEE">
      <w:pPr>
        <w:spacing w:before="120" w:line="360" w:lineRule="auto"/>
        <w:rPr>
          <w:sz w:val="20"/>
        </w:rPr>
      </w:pPr>
    </w:p>
    <w:p w14:paraId="54A55CDB" w14:textId="57B0E634" w:rsidR="009B1CEE" w:rsidRPr="00BB2FBD" w:rsidRDefault="009B1CEE" w:rsidP="009B1CEE">
      <w:pPr>
        <w:spacing w:before="120" w:line="360" w:lineRule="auto"/>
      </w:pPr>
      <w:r w:rsidRPr="00BB2FBD">
        <w:rPr>
          <w:sz w:val="20"/>
        </w:rPr>
        <w:lastRenderedPageBreak/>
        <w:t xml:space="preserve">Zwrotu proszę </w:t>
      </w:r>
      <w:r w:rsidRPr="00BB2FBD">
        <w:rPr>
          <w:sz w:val="20"/>
          <w:szCs w:val="20"/>
        </w:rPr>
        <w:t>dokonać</w:t>
      </w:r>
      <w:r>
        <w:rPr>
          <w:sz w:val="20"/>
          <w:szCs w:val="20"/>
        </w:rPr>
        <w:t xml:space="preserve"> przelewem na wskazany rachunek bankowy:</w:t>
      </w:r>
    </w:p>
    <w:p w14:paraId="0B17D65D" w14:textId="77777777" w:rsidR="009B1CEE" w:rsidRPr="00BB2FBD" w:rsidRDefault="009B1CEE" w:rsidP="009B1CEE">
      <w:pPr>
        <w:ind w:right="-108"/>
      </w:pPr>
      <w:r w:rsidRPr="00BB2FBD">
        <w:rPr>
          <w:sz w:val="20"/>
        </w:rPr>
        <w:t>Właściciel rachunku: ………......................................................................................................................................</w:t>
      </w:r>
    </w:p>
    <w:p w14:paraId="2C875739" w14:textId="77777777" w:rsidR="009B1CEE" w:rsidRPr="00BB2FBD" w:rsidRDefault="009B1CEE" w:rsidP="009B1CEE">
      <w:r w:rsidRPr="00BB2FBD">
        <w:rPr>
          <w:rFonts w:eastAsia="Arial"/>
          <w:sz w:val="16"/>
        </w:rPr>
        <w:t xml:space="preserve">                                                                                        </w:t>
      </w:r>
      <w:r w:rsidRPr="00BB2FBD">
        <w:rPr>
          <w:sz w:val="16"/>
        </w:rPr>
        <w:t xml:space="preserve">/ </w:t>
      </w:r>
      <w:r w:rsidRPr="00BB2FBD">
        <w:rPr>
          <w:sz w:val="14"/>
        </w:rPr>
        <w:t>Nazwisko i Imię /nazwa firmy/</w:t>
      </w:r>
    </w:p>
    <w:p w14:paraId="5F29EA57" w14:textId="77777777" w:rsidR="009B1CEE" w:rsidRPr="00BB2FBD" w:rsidRDefault="009B1CEE" w:rsidP="009B1CEE">
      <w:pPr>
        <w:ind w:right="-108"/>
        <w:rPr>
          <w:sz w:val="16"/>
        </w:rPr>
      </w:pPr>
    </w:p>
    <w:tbl>
      <w:tblPr>
        <w:tblW w:w="5000" w:type="pct"/>
        <w:tblInd w:w="-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1"/>
        <w:gridCol w:w="282"/>
        <w:gridCol w:w="282"/>
        <w:gridCol w:w="282"/>
        <w:gridCol w:w="282"/>
        <w:gridCol w:w="282"/>
        <w:gridCol w:w="282"/>
        <w:gridCol w:w="283"/>
        <w:gridCol w:w="283"/>
        <w:gridCol w:w="282"/>
        <w:gridCol w:w="282"/>
        <w:gridCol w:w="282"/>
        <w:gridCol w:w="282"/>
        <w:gridCol w:w="282"/>
        <w:gridCol w:w="282"/>
        <w:gridCol w:w="283"/>
        <w:gridCol w:w="281"/>
        <w:gridCol w:w="282"/>
        <w:gridCol w:w="283"/>
        <w:gridCol w:w="281"/>
        <w:gridCol w:w="282"/>
        <w:gridCol w:w="285"/>
        <w:gridCol w:w="283"/>
        <w:gridCol w:w="284"/>
        <w:gridCol w:w="284"/>
        <w:gridCol w:w="284"/>
        <w:gridCol w:w="284"/>
        <w:gridCol w:w="284"/>
        <w:gridCol w:w="284"/>
        <w:gridCol w:w="284"/>
        <w:gridCol w:w="284"/>
        <w:gridCol w:w="297"/>
      </w:tblGrid>
      <w:tr w:rsidR="009B1CEE" w:rsidRPr="00BB2FBD" w14:paraId="051FE27B" w14:textId="77777777" w:rsidTr="00724093"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0FF421" w14:textId="77777777" w:rsidR="009B1CEE" w:rsidRPr="00BB2FBD" w:rsidRDefault="009B1CEE" w:rsidP="00724093">
            <w:pPr>
              <w:snapToGrid w:val="0"/>
              <w:ind w:right="-108"/>
              <w:rPr>
                <w:sz w:val="28"/>
              </w:rPr>
            </w:pPr>
          </w:p>
        </w:tc>
        <w:tc>
          <w:tcPr>
            <w:tcW w:w="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157EBE" w14:textId="77777777" w:rsidR="009B1CEE" w:rsidRPr="00BB2FBD" w:rsidRDefault="009B1CEE" w:rsidP="00724093">
            <w:pPr>
              <w:snapToGrid w:val="0"/>
              <w:ind w:right="-108"/>
              <w:rPr>
                <w:sz w:val="28"/>
              </w:rPr>
            </w:pPr>
          </w:p>
        </w:tc>
        <w:tc>
          <w:tcPr>
            <w:tcW w:w="299" w:type="dxa"/>
            <w:tcBorders>
              <w:left w:val="single" w:sz="4" w:space="0" w:color="000000"/>
            </w:tcBorders>
            <w:shd w:val="clear" w:color="auto" w:fill="auto"/>
          </w:tcPr>
          <w:p w14:paraId="0CABEFF4" w14:textId="77777777" w:rsidR="009B1CEE" w:rsidRPr="00BB2FBD" w:rsidRDefault="009B1CEE" w:rsidP="00724093">
            <w:pPr>
              <w:snapToGrid w:val="0"/>
              <w:ind w:right="-108"/>
              <w:rPr>
                <w:sz w:val="28"/>
              </w:rPr>
            </w:pPr>
          </w:p>
        </w:tc>
        <w:tc>
          <w:tcPr>
            <w:tcW w:w="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212E92" w14:textId="77777777" w:rsidR="009B1CEE" w:rsidRPr="00BB2FBD" w:rsidRDefault="009B1CEE" w:rsidP="00724093">
            <w:pPr>
              <w:snapToGrid w:val="0"/>
              <w:ind w:right="-108"/>
              <w:rPr>
                <w:sz w:val="28"/>
              </w:rPr>
            </w:pPr>
          </w:p>
        </w:tc>
        <w:tc>
          <w:tcPr>
            <w:tcW w:w="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046318" w14:textId="77777777" w:rsidR="009B1CEE" w:rsidRPr="00BB2FBD" w:rsidRDefault="009B1CEE" w:rsidP="00724093">
            <w:pPr>
              <w:snapToGrid w:val="0"/>
              <w:ind w:right="-108"/>
              <w:rPr>
                <w:sz w:val="28"/>
              </w:rPr>
            </w:pPr>
          </w:p>
        </w:tc>
        <w:tc>
          <w:tcPr>
            <w:tcW w:w="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5A5134" w14:textId="77777777" w:rsidR="009B1CEE" w:rsidRPr="00BB2FBD" w:rsidRDefault="009B1CEE" w:rsidP="00724093">
            <w:pPr>
              <w:snapToGrid w:val="0"/>
              <w:ind w:right="-108"/>
              <w:rPr>
                <w:sz w:val="28"/>
              </w:rPr>
            </w:pPr>
          </w:p>
        </w:tc>
        <w:tc>
          <w:tcPr>
            <w:tcW w:w="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A2EA7" w14:textId="77777777" w:rsidR="009B1CEE" w:rsidRPr="00BB2FBD" w:rsidRDefault="009B1CEE" w:rsidP="00724093">
            <w:pPr>
              <w:snapToGrid w:val="0"/>
              <w:ind w:right="-108"/>
              <w:rPr>
                <w:sz w:val="28"/>
              </w:rPr>
            </w:pPr>
          </w:p>
        </w:tc>
        <w:tc>
          <w:tcPr>
            <w:tcW w:w="299" w:type="dxa"/>
            <w:tcBorders>
              <w:left w:val="single" w:sz="4" w:space="0" w:color="000000"/>
            </w:tcBorders>
            <w:shd w:val="clear" w:color="auto" w:fill="auto"/>
          </w:tcPr>
          <w:p w14:paraId="140CA9B1" w14:textId="77777777" w:rsidR="009B1CEE" w:rsidRPr="00BB2FBD" w:rsidRDefault="009B1CEE" w:rsidP="00724093">
            <w:pPr>
              <w:snapToGrid w:val="0"/>
              <w:ind w:right="-108"/>
              <w:rPr>
                <w:sz w:val="28"/>
              </w:rPr>
            </w:pPr>
          </w:p>
        </w:tc>
        <w:tc>
          <w:tcPr>
            <w:tcW w:w="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D6A9CA" w14:textId="77777777" w:rsidR="009B1CEE" w:rsidRPr="00BB2FBD" w:rsidRDefault="009B1CEE" w:rsidP="00724093">
            <w:pPr>
              <w:snapToGrid w:val="0"/>
              <w:ind w:right="-108"/>
              <w:rPr>
                <w:sz w:val="28"/>
              </w:rPr>
            </w:pP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3C96F3" w14:textId="77777777" w:rsidR="009B1CEE" w:rsidRPr="00BB2FBD" w:rsidRDefault="009B1CEE" w:rsidP="00724093">
            <w:pPr>
              <w:snapToGrid w:val="0"/>
              <w:ind w:right="-108"/>
              <w:rPr>
                <w:sz w:val="28"/>
              </w:rPr>
            </w:pP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77F00D" w14:textId="77777777" w:rsidR="009B1CEE" w:rsidRPr="00BB2FBD" w:rsidRDefault="009B1CEE" w:rsidP="00724093">
            <w:pPr>
              <w:snapToGrid w:val="0"/>
              <w:ind w:right="-108"/>
              <w:rPr>
                <w:sz w:val="28"/>
              </w:rPr>
            </w:pP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40DB4A" w14:textId="77777777" w:rsidR="009B1CEE" w:rsidRPr="00BB2FBD" w:rsidRDefault="009B1CEE" w:rsidP="00724093">
            <w:pPr>
              <w:snapToGrid w:val="0"/>
              <w:ind w:right="-108"/>
              <w:rPr>
                <w:sz w:val="28"/>
              </w:rPr>
            </w:pPr>
          </w:p>
        </w:tc>
        <w:tc>
          <w:tcPr>
            <w:tcW w:w="298" w:type="dxa"/>
            <w:tcBorders>
              <w:left w:val="single" w:sz="4" w:space="0" w:color="000000"/>
            </w:tcBorders>
            <w:shd w:val="clear" w:color="auto" w:fill="auto"/>
          </w:tcPr>
          <w:p w14:paraId="6029AB68" w14:textId="77777777" w:rsidR="009B1CEE" w:rsidRPr="00BB2FBD" w:rsidRDefault="009B1CEE" w:rsidP="00724093">
            <w:pPr>
              <w:snapToGrid w:val="0"/>
              <w:ind w:right="-108"/>
              <w:rPr>
                <w:sz w:val="28"/>
              </w:rPr>
            </w:pP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A18E06" w14:textId="77777777" w:rsidR="009B1CEE" w:rsidRPr="00BB2FBD" w:rsidRDefault="009B1CEE" w:rsidP="00724093">
            <w:pPr>
              <w:snapToGrid w:val="0"/>
              <w:ind w:right="-108"/>
              <w:rPr>
                <w:sz w:val="28"/>
              </w:rPr>
            </w:pP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D23C79" w14:textId="77777777" w:rsidR="009B1CEE" w:rsidRPr="00BB2FBD" w:rsidRDefault="009B1CEE" w:rsidP="00724093">
            <w:pPr>
              <w:snapToGrid w:val="0"/>
              <w:ind w:right="-108"/>
              <w:rPr>
                <w:sz w:val="28"/>
              </w:rPr>
            </w:pPr>
          </w:p>
        </w:tc>
        <w:tc>
          <w:tcPr>
            <w:tcW w:w="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669B96" w14:textId="77777777" w:rsidR="009B1CEE" w:rsidRPr="00BB2FBD" w:rsidRDefault="009B1CEE" w:rsidP="00724093">
            <w:pPr>
              <w:snapToGrid w:val="0"/>
              <w:ind w:right="-108"/>
              <w:rPr>
                <w:sz w:val="28"/>
              </w:rPr>
            </w:pPr>
          </w:p>
        </w:tc>
        <w:tc>
          <w:tcPr>
            <w:tcW w:w="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6BBB16" w14:textId="77777777" w:rsidR="009B1CEE" w:rsidRPr="00BB2FBD" w:rsidRDefault="009B1CEE" w:rsidP="00724093">
            <w:pPr>
              <w:snapToGrid w:val="0"/>
              <w:ind w:right="-108"/>
              <w:rPr>
                <w:sz w:val="28"/>
              </w:rPr>
            </w:pPr>
          </w:p>
        </w:tc>
        <w:tc>
          <w:tcPr>
            <w:tcW w:w="298" w:type="dxa"/>
            <w:tcBorders>
              <w:left w:val="single" w:sz="4" w:space="0" w:color="000000"/>
            </w:tcBorders>
            <w:shd w:val="clear" w:color="auto" w:fill="auto"/>
          </w:tcPr>
          <w:p w14:paraId="03F4FC8F" w14:textId="77777777" w:rsidR="009B1CEE" w:rsidRPr="00BB2FBD" w:rsidRDefault="009B1CEE" w:rsidP="00724093">
            <w:pPr>
              <w:snapToGrid w:val="0"/>
              <w:ind w:right="-108"/>
              <w:rPr>
                <w:sz w:val="28"/>
              </w:rPr>
            </w:pPr>
          </w:p>
        </w:tc>
        <w:tc>
          <w:tcPr>
            <w:tcW w:w="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89AAF3" w14:textId="77777777" w:rsidR="009B1CEE" w:rsidRPr="00BB2FBD" w:rsidRDefault="009B1CEE" w:rsidP="00724093">
            <w:pPr>
              <w:snapToGrid w:val="0"/>
              <w:ind w:right="-108"/>
              <w:rPr>
                <w:sz w:val="28"/>
              </w:rPr>
            </w:pPr>
          </w:p>
        </w:tc>
        <w:tc>
          <w:tcPr>
            <w:tcW w:w="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70248B" w14:textId="77777777" w:rsidR="009B1CEE" w:rsidRPr="00BB2FBD" w:rsidRDefault="009B1CEE" w:rsidP="00724093">
            <w:pPr>
              <w:snapToGrid w:val="0"/>
              <w:ind w:right="-108"/>
              <w:rPr>
                <w:sz w:val="28"/>
              </w:rPr>
            </w:pP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368A10" w14:textId="77777777" w:rsidR="009B1CEE" w:rsidRPr="00BB2FBD" w:rsidRDefault="009B1CEE" w:rsidP="00724093">
            <w:pPr>
              <w:snapToGrid w:val="0"/>
              <w:ind w:right="-108"/>
              <w:rPr>
                <w:sz w:val="28"/>
              </w:rPr>
            </w:pP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5B700A" w14:textId="77777777" w:rsidR="009B1CEE" w:rsidRPr="00BB2FBD" w:rsidRDefault="009B1CEE" w:rsidP="00724093">
            <w:pPr>
              <w:snapToGrid w:val="0"/>
              <w:ind w:right="-108"/>
              <w:rPr>
                <w:sz w:val="28"/>
              </w:rPr>
            </w:pPr>
          </w:p>
        </w:tc>
        <w:tc>
          <w:tcPr>
            <w:tcW w:w="299" w:type="dxa"/>
            <w:tcBorders>
              <w:left w:val="single" w:sz="4" w:space="0" w:color="000000"/>
            </w:tcBorders>
          </w:tcPr>
          <w:p w14:paraId="1EE5FC83" w14:textId="77777777" w:rsidR="009B1CEE" w:rsidRPr="00BB2FBD" w:rsidRDefault="009B1CEE" w:rsidP="00724093">
            <w:pPr>
              <w:snapToGrid w:val="0"/>
              <w:ind w:right="-108"/>
              <w:rPr>
                <w:sz w:val="28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14EF00" w14:textId="77777777" w:rsidR="009B1CEE" w:rsidRPr="00BB2FBD" w:rsidRDefault="009B1CEE" w:rsidP="00724093">
            <w:pPr>
              <w:snapToGrid w:val="0"/>
              <w:ind w:right="-108"/>
              <w:rPr>
                <w:sz w:val="28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21C2CB" w14:textId="77777777" w:rsidR="009B1CEE" w:rsidRPr="00BB2FBD" w:rsidRDefault="009B1CEE" w:rsidP="00724093">
            <w:pPr>
              <w:snapToGrid w:val="0"/>
              <w:ind w:right="-108"/>
              <w:rPr>
                <w:sz w:val="28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3ABFE2" w14:textId="77777777" w:rsidR="009B1CEE" w:rsidRPr="00BB2FBD" w:rsidRDefault="009B1CEE" w:rsidP="00724093">
            <w:pPr>
              <w:snapToGrid w:val="0"/>
              <w:ind w:right="-108"/>
              <w:rPr>
                <w:sz w:val="28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E02EA6" w14:textId="77777777" w:rsidR="009B1CEE" w:rsidRPr="00BB2FBD" w:rsidRDefault="009B1CEE" w:rsidP="00724093">
            <w:pPr>
              <w:snapToGrid w:val="0"/>
              <w:ind w:right="-108"/>
              <w:rPr>
                <w:sz w:val="28"/>
              </w:rPr>
            </w:pPr>
          </w:p>
        </w:tc>
        <w:tc>
          <w:tcPr>
            <w:tcW w:w="300" w:type="dxa"/>
            <w:tcBorders>
              <w:left w:val="single" w:sz="4" w:space="0" w:color="000000"/>
            </w:tcBorders>
          </w:tcPr>
          <w:p w14:paraId="236A5F36" w14:textId="77777777" w:rsidR="009B1CEE" w:rsidRPr="00BB2FBD" w:rsidRDefault="009B1CEE" w:rsidP="00724093">
            <w:pPr>
              <w:snapToGrid w:val="0"/>
              <w:ind w:right="-108"/>
              <w:rPr>
                <w:sz w:val="28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D36A57" w14:textId="77777777" w:rsidR="009B1CEE" w:rsidRPr="00BB2FBD" w:rsidRDefault="009B1CEE" w:rsidP="00724093">
            <w:pPr>
              <w:snapToGrid w:val="0"/>
              <w:ind w:right="-108"/>
              <w:rPr>
                <w:sz w:val="28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A36FA3" w14:textId="77777777" w:rsidR="009B1CEE" w:rsidRPr="00BB2FBD" w:rsidRDefault="009B1CEE" w:rsidP="00724093">
            <w:pPr>
              <w:snapToGrid w:val="0"/>
              <w:ind w:right="-108"/>
              <w:rPr>
                <w:sz w:val="28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FE867F" w14:textId="77777777" w:rsidR="009B1CEE" w:rsidRPr="00BB2FBD" w:rsidRDefault="009B1CEE" w:rsidP="00724093">
            <w:pPr>
              <w:snapToGrid w:val="0"/>
              <w:ind w:right="-108"/>
              <w:rPr>
                <w:sz w:val="28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A9E84" w14:textId="77777777" w:rsidR="009B1CEE" w:rsidRPr="00BB2FBD" w:rsidRDefault="009B1CEE" w:rsidP="00724093">
            <w:pPr>
              <w:snapToGrid w:val="0"/>
              <w:ind w:right="-108"/>
              <w:rPr>
                <w:sz w:val="28"/>
              </w:rPr>
            </w:pPr>
          </w:p>
        </w:tc>
      </w:tr>
    </w:tbl>
    <w:p w14:paraId="334048D3" w14:textId="77777777" w:rsidR="009B1CEE" w:rsidRPr="00BB2FBD" w:rsidRDefault="009B1CEE" w:rsidP="009B1CEE">
      <w:pPr>
        <w:ind w:right="-108"/>
      </w:pPr>
      <w:r w:rsidRPr="00BB2FBD">
        <w:rPr>
          <w:rFonts w:eastAsia="Arial"/>
        </w:rPr>
        <w:t xml:space="preserve">                                                                                               </w:t>
      </w:r>
    </w:p>
    <w:p w14:paraId="44368CB6" w14:textId="77777777" w:rsidR="009B1CEE" w:rsidRPr="00BB2FBD" w:rsidRDefault="009B1CEE" w:rsidP="009B1CEE">
      <w:pPr>
        <w:ind w:left="4956" w:right="-108" w:firstLine="708"/>
      </w:pPr>
    </w:p>
    <w:p w14:paraId="7BC0F595" w14:textId="77777777" w:rsidR="009B1CEE" w:rsidRPr="00BB2FBD" w:rsidRDefault="009B1CEE" w:rsidP="009B1CEE">
      <w:pPr>
        <w:ind w:left="4956" w:right="-108" w:firstLine="708"/>
      </w:pPr>
      <w:r w:rsidRPr="00BB2FBD">
        <w:t>………………………………….......</w:t>
      </w:r>
    </w:p>
    <w:p w14:paraId="349A62AB" w14:textId="77777777" w:rsidR="009B1CEE" w:rsidRPr="00BB2FBD" w:rsidRDefault="009B1CEE" w:rsidP="009B1CEE">
      <w:pPr>
        <w:ind w:left="6372" w:right="-108" w:firstLine="108"/>
      </w:pPr>
      <w:r w:rsidRPr="00BB2FBD">
        <w:rPr>
          <w:sz w:val="16"/>
        </w:rPr>
        <w:t>czytelny podpis wnioskodawcy</w:t>
      </w:r>
    </w:p>
    <w:p w14:paraId="21C8189C" w14:textId="2BFE3857" w:rsidR="009B1CEE" w:rsidRPr="00BB2FBD" w:rsidRDefault="009B1CEE" w:rsidP="009B1CEE">
      <w:pPr>
        <w:ind w:right="-108"/>
        <w:rPr>
          <w:sz w:val="20"/>
          <w:lang w:val="pl-PL" w:eastAsia="pl-PL"/>
        </w:rPr>
      </w:pPr>
      <w:r w:rsidRPr="00BB2FBD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8A0E1A" wp14:editId="72E73C38">
                <wp:simplePos x="0" y="0"/>
                <wp:positionH relativeFrom="column">
                  <wp:posOffset>0</wp:posOffset>
                </wp:positionH>
                <wp:positionV relativeFrom="paragraph">
                  <wp:posOffset>40005</wp:posOffset>
                </wp:positionV>
                <wp:extent cx="1257300" cy="0"/>
                <wp:effectExtent l="9525" t="11430" r="9525" b="7620"/>
                <wp:wrapNone/>
                <wp:docPr id="3" name="Łącznik prosty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57300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35CF60" id="Łącznik prosty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15pt" to="99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" strokeweight=".26mm">
                <v:stroke joinstyle="miter" endcap="square"/>
              </v:line>
            </w:pict>
          </mc:Fallback>
        </mc:AlternateContent>
      </w:r>
    </w:p>
    <w:p w14:paraId="1464CE06" w14:textId="77777777" w:rsidR="009B1CEE" w:rsidRPr="00BB2FBD" w:rsidRDefault="009B1CEE" w:rsidP="009B1CEE">
      <w:pPr>
        <w:ind w:right="-108"/>
      </w:pPr>
      <w:r w:rsidRPr="00BB2FBD">
        <w:rPr>
          <w:sz w:val="19"/>
          <w:szCs w:val="19"/>
        </w:rPr>
        <w:t xml:space="preserve">Do wniosku należy załączyć dowód zapłaty lub poświadczoną kopię dowodu ww. wpłaty. Dowód zapłaty może mieć formę wydruku potwierdzającego dokonanie operacji bankowej lub uwierzytelnionej kopii.     </w:t>
      </w:r>
    </w:p>
    <w:p w14:paraId="48698721" w14:textId="0B51ADED" w:rsidR="00306C73" w:rsidRPr="009B1CEE" w:rsidRDefault="00306C73" w:rsidP="009B1CEE"/>
    <w:sectPr w:rsidR="00306C73" w:rsidRPr="009B1CEE" w:rsidSect="00750A7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1418" w:bottom="1418" w:left="1418" w:header="886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04C6E7" w14:textId="77777777" w:rsidR="00EB3BF3" w:rsidRDefault="00EB3BF3" w:rsidP="00EB1D0C">
      <w:pPr>
        <w:spacing w:after="0" w:line="240" w:lineRule="auto"/>
      </w:pPr>
      <w:r>
        <w:separator/>
      </w:r>
    </w:p>
  </w:endnote>
  <w:endnote w:type="continuationSeparator" w:id="0">
    <w:p w14:paraId="656DD54B" w14:textId="77777777" w:rsidR="00EB3BF3" w:rsidRDefault="00EB3BF3" w:rsidP="00EB1D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DECE9C" w14:textId="77777777" w:rsidR="00C23A2C" w:rsidRDefault="00C23A2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332008" w14:textId="77777777" w:rsidR="00C2355E" w:rsidRPr="0080228C" w:rsidRDefault="00E974FE" w:rsidP="00D57F34">
    <w:pPr>
      <w:tabs>
        <w:tab w:val="left" w:pos="2454"/>
      </w:tabs>
      <w:spacing w:after="160" w:line="240" w:lineRule="auto"/>
      <w:jc w:val="center"/>
      <w:rPr>
        <w:rFonts w:ascii="Arial" w:hAnsi="Arial" w:cs="Arial"/>
        <w:sz w:val="18"/>
        <w:szCs w:val="18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2FCD9D89" wp14:editId="7E216596">
              <wp:simplePos x="0" y="0"/>
              <wp:positionH relativeFrom="margin">
                <wp:posOffset>0</wp:posOffset>
              </wp:positionH>
              <wp:positionV relativeFrom="margin">
                <wp:posOffset>8321675</wp:posOffset>
              </wp:positionV>
              <wp:extent cx="5760085" cy="0"/>
              <wp:effectExtent l="9525" t="6350" r="12065" b="12700"/>
              <wp:wrapSquare wrapText="bothSides"/>
              <wp:docPr id="1" name="Łącznik prosty ze strzałką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008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D8D8BC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4" o:spid="_x0000_s1026" type="#_x0000_t32" style="position:absolute;margin-left:0;margin-top:655.25pt;width:453.55pt;height:0;z-index:-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">
              <w10:wrap type="square" anchorx="margin" anchory="margin"/>
            </v:shape>
          </w:pict>
        </mc:Fallback>
      </mc:AlternateContent>
    </w:r>
  </w:p>
  <w:tbl>
    <w:tblPr>
      <w:tblW w:w="0" w:type="auto"/>
      <w:tblInd w:w="57" w:type="dxa"/>
      <w:tblCellMar>
        <w:left w:w="57" w:type="dxa"/>
        <w:right w:w="57" w:type="dxa"/>
      </w:tblCellMar>
      <w:tblLook w:val="00A0" w:firstRow="1" w:lastRow="0" w:firstColumn="1" w:lastColumn="0" w:noHBand="0" w:noVBand="0"/>
    </w:tblPr>
    <w:tblGrid>
      <w:gridCol w:w="3705"/>
      <w:gridCol w:w="2316"/>
      <w:gridCol w:w="2992"/>
    </w:tblGrid>
    <w:tr w:rsidR="00C2355E" w:rsidRPr="00C23A2C" w14:paraId="338AF720" w14:textId="77777777">
      <w:tc>
        <w:tcPr>
          <w:tcW w:w="3729" w:type="dxa"/>
        </w:tcPr>
        <w:p w14:paraId="7C6091FE" w14:textId="77777777" w:rsidR="00E841CE" w:rsidRPr="00832248" w:rsidRDefault="00750A78" w:rsidP="00E841CE">
          <w:pPr>
            <w:spacing w:after="0" w:line="240" w:lineRule="auto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 xml:space="preserve">Powiatowy Urząd Pracy w Koninie </w:t>
          </w:r>
          <w:r w:rsidR="00E841CE">
            <w:rPr>
              <w:rFonts w:ascii="Arial" w:hAnsi="Arial" w:cs="Arial"/>
              <w:sz w:val="14"/>
              <w:szCs w:val="14"/>
            </w:rPr>
            <w:br/>
          </w:r>
          <w:r>
            <w:rPr>
              <w:rFonts w:ascii="Arial" w:hAnsi="Arial" w:cs="Arial"/>
              <w:sz w:val="14"/>
              <w:szCs w:val="14"/>
            </w:rPr>
            <w:t>ul. Zakładowa 4, 62-510 Konin</w:t>
          </w:r>
          <w:r w:rsidR="00E841CE" w:rsidRPr="00832248">
            <w:rPr>
              <w:rFonts w:ascii="Arial" w:hAnsi="Arial" w:cs="Arial"/>
              <w:sz w:val="14"/>
              <w:szCs w:val="14"/>
            </w:rPr>
            <w:t xml:space="preserve"> </w:t>
          </w:r>
        </w:p>
        <w:p w14:paraId="1FCDBB3B" w14:textId="77777777" w:rsidR="00750A78" w:rsidRPr="001046DD" w:rsidRDefault="00750A78" w:rsidP="0068189B">
          <w:pPr>
            <w:spacing w:after="0" w:line="240" w:lineRule="auto"/>
            <w:rPr>
              <w:rFonts w:ascii="Arial" w:hAnsi="Arial" w:cs="Arial"/>
              <w:sz w:val="14"/>
              <w:szCs w:val="14"/>
            </w:rPr>
          </w:pPr>
          <w:r w:rsidRPr="001046DD">
            <w:rPr>
              <w:rFonts w:ascii="Arial" w:hAnsi="Arial" w:cs="Arial"/>
              <w:sz w:val="14"/>
              <w:szCs w:val="14"/>
            </w:rPr>
            <w:t>www.</w:t>
          </w:r>
          <w:r w:rsidR="0068189B">
            <w:rPr>
              <w:rFonts w:ascii="Arial" w:hAnsi="Arial" w:cs="Arial"/>
              <w:sz w:val="14"/>
              <w:szCs w:val="14"/>
            </w:rPr>
            <w:t>konin.praca.gov.pl</w:t>
          </w:r>
        </w:p>
      </w:tc>
      <w:tc>
        <w:tcPr>
          <w:tcW w:w="2340" w:type="dxa"/>
        </w:tcPr>
        <w:p w14:paraId="329486F3" w14:textId="77777777" w:rsidR="00C2355E" w:rsidRDefault="00C2355E" w:rsidP="004B0504">
          <w:pPr>
            <w:spacing w:after="0" w:line="240" w:lineRule="auto"/>
            <w:jc w:val="right"/>
            <w:rPr>
              <w:rFonts w:ascii="Arial" w:hAnsi="Arial" w:cs="Arial"/>
              <w:sz w:val="18"/>
              <w:szCs w:val="18"/>
            </w:rPr>
          </w:pPr>
        </w:p>
        <w:p w14:paraId="0709DAD1" w14:textId="77777777" w:rsidR="00302FB7" w:rsidRPr="00832248" w:rsidRDefault="00302FB7" w:rsidP="004B0504">
          <w:pPr>
            <w:spacing w:after="0" w:line="240" w:lineRule="auto"/>
            <w:jc w:val="right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3007" w:type="dxa"/>
        </w:tcPr>
        <w:p w14:paraId="201C42CB" w14:textId="204CA2B3" w:rsidR="007E430F" w:rsidRPr="00750A78" w:rsidRDefault="007E430F" w:rsidP="00C23A2C">
          <w:pPr>
            <w:spacing w:after="0" w:line="240" w:lineRule="auto"/>
            <w:jc w:val="right"/>
            <w:rPr>
              <w:rFonts w:ascii="Arial" w:hAnsi="Arial" w:cs="Arial"/>
              <w:sz w:val="14"/>
              <w:szCs w:val="14"/>
              <w:lang w:val="en-US"/>
            </w:rPr>
          </w:pPr>
          <w:r w:rsidRPr="00750A78">
            <w:rPr>
              <w:rFonts w:ascii="Arial" w:hAnsi="Arial" w:cs="Arial"/>
              <w:sz w:val="14"/>
              <w:szCs w:val="14"/>
              <w:lang w:val="en-US"/>
            </w:rPr>
            <w:t>tel. +48/63 24</w:t>
          </w:r>
          <w:r w:rsidR="0068189B">
            <w:rPr>
              <w:rFonts w:ascii="Arial" w:hAnsi="Arial" w:cs="Arial"/>
              <w:sz w:val="14"/>
              <w:szCs w:val="14"/>
              <w:lang w:val="en-US"/>
            </w:rPr>
            <w:t xml:space="preserve">7 78 </w:t>
          </w:r>
          <w:r w:rsidR="00FE7CF2">
            <w:rPr>
              <w:rFonts w:ascii="Arial" w:hAnsi="Arial" w:cs="Arial"/>
              <w:sz w:val="14"/>
              <w:szCs w:val="14"/>
              <w:lang w:val="en-US"/>
            </w:rPr>
            <w:t>32</w:t>
          </w:r>
        </w:p>
        <w:p w14:paraId="773B286E" w14:textId="77777777" w:rsidR="00C2355E" w:rsidRPr="001046DD" w:rsidRDefault="00302FB7" w:rsidP="0068189B">
          <w:pPr>
            <w:spacing w:after="0" w:line="240" w:lineRule="auto"/>
            <w:jc w:val="right"/>
            <w:rPr>
              <w:rFonts w:ascii="Arial" w:hAnsi="Arial" w:cs="Arial"/>
              <w:sz w:val="18"/>
              <w:szCs w:val="18"/>
              <w:lang w:val="en-US"/>
            </w:rPr>
          </w:pPr>
          <w:r w:rsidRPr="001046DD">
            <w:rPr>
              <w:rFonts w:ascii="Arial" w:hAnsi="Arial" w:cs="Arial"/>
              <w:sz w:val="14"/>
              <w:szCs w:val="14"/>
              <w:lang w:val="en-US"/>
            </w:rPr>
            <w:t>pup@</w:t>
          </w:r>
          <w:r w:rsidR="0068189B">
            <w:rPr>
              <w:rFonts w:ascii="Arial" w:hAnsi="Arial" w:cs="Arial"/>
              <w:sz w:val="14"/>
              <w:szCs w:val="14"/>
              <w:lang w:val="en-US"/>
            </w:rPr>
            <w:t>konin.praca.gov.pl</w:t>
          </w:r>
        </w:p>
      </w:tc>
    </w:tr>
    <w:tr w:rsidR="004E0A84" w:rsidRPr="00C23A2C" w14:paraId="2FB988FC" w14:textId="77777777">
      <w:tc>
        <w:tcPr>
          <w:tcW w:w="3729" w:type="dxa"/>
        </w:tcPr>
        <w:p w14:paraId="75376781" w14:textId="77777777" w:rsidR="004E0A84" w:rsidRPr="00750A78" w:rsidRDefault="004E0A84" w:rsidP="00024676">
          <w:pPr>
            <w:spacing w:after="0" w:line="240" w:lineRule="auto"/>
            <w:rPr>
              <w:rFonts w:ascii="Arial" w:hAnsi="Arial" w:cs="Arial"/>
              <w:sz w:val="14"/>
              <w:szCs w:val="14"/>
              <w:lang w:val="en-US"/>
            </w:rPr>
          </w:pPr>
        </w:p>
      </w:tc>
      <w:tc>
        <w:tcPr>
          <w:tcW w:w="2340" w:type="dxa"/>
        </w:tcPr>
        <w:p w14:paraId="698ABABE" w14:textId="77777777" w:rsidR="004E0A84" w:rsidRPr="00750A78" w:rsidRDefault="004E0A84" w:rsidP="00024676">
          <w:pPr>
            <w:spacing w:after="0" w:line="240" w:lineRule="auto"/>
            <w:rPr>
              <w:rFonts w:ascii="Arial" w:hAnsi="Arial" w:cs="Arial"/>
              <w:sz w:val="14"/>
              <w:szCs w:val="14"/>
              <w:lang w:val="en-US"/>
            </w:rPr>
          </w:pPr>
        </w:p>
      </w:tc>
      <w:tc>
        <w:tcPr>
          <w:tcW w:w="3007" w:type="dxa"/>
        </w:tcPr>
        <w:p w14:paraId="0A2B0709" w14:textId="77777777" w:rsidR="004E0A84" w:rsidRPr="00750A78" w:rsidRDefault="004E0A84" w:rsidP="00024676">
          <w:pPr>
            <w:spacing w:after="0" w:line="240" w:lineRule="auto"/>
            <w:rPr>
              <w:rFonts w:ascii="Arial" w:hAnsi="Arial" w:cs="Arial"/>
              <w:sz w:val="14"/>
              <w:szCs w:val="14"/>
              <w:lang w:val="en-US"/>
            </w:rPr>
          </w:pPr>
        </w:p>
      </w:tc>
    </w:tr>
  </w:tbl>
  <w:p w14:paraId="7BC90588" w14:textId="77777777" w:rsidR="00C2355E" w:rsidRPr="00750A78" w:rsidRDefault="00C2355E" w:rsidP="00832248">
    <w:pPr>
      <w:spacing w:before="120" w:after="0"/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BE3843" w14:textId="77777777" w:rsidR="00C23A2C" w:rsidRDefault="00C23A2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4DF223" w14:textId="77777777" w:rsidR="00EB3BF3" w:rsidRDefault="00EB3BF3" w:rsidP="00EB1D0C">
      <w:pPr>
        <w:spacing w:after="0" w:line="240" w:lineRule="auto"/>
      </w:pPr>
      <w:r>
        <w:separator/>
      </w:r>
    </w:p>
  </w:footnote>
  <w:footnote w:type="continuationSeparator" w:id="0">
    <w:p w14:paraId="5F6472D0" w14:textId="77777777" w:rsidR="00EB3BF3" w:rsidRDefault="00EB3BF3" w:rsidP="00EB1D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07125" w14:textId="77777777" w:rsidR="00C23A2C" w:rsidRDefault="00C23A2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01" w:type="dxa"/>
      <w:tblLayout w:type="fixed"/>
      <w:tblCellMar>
        <w:left w:w="85" w:type="dxa"/>
        <w:right w:w="0" w:type="dxa"/>
      </w:tblCellMar>
      <w:tblLook w:val="00A0" w:firstRow="1" w:lastRow="0" w:firstColumn="1" w:lastColumn="0" w:noHBand="0" w:noVBand="0"/>
    </w:tblPr>
    <w:tblGrid>
      <w:gridCol w:w="1620"/>
      <w:gridCol w:w="7581"/>
    </w:tblGrid>
    <w:tr w:rsidR="00C2355E" w:rsidRPr="00832248" w14:paraId="3C639CF9" w14:textId="77777777">
      <w:trPr>
        <w:trHeight w:val="906"/>
      </w:trPr>
      <w:tc>
        <w:tcPr>
          <w:tcW w:w="1620" w:type="dxa"/>
          <w:noWrap/>
          <w:tcMar>
            <w:left w:w="0" w:type="dxa"/>
            <w:right w:w="0" w:type="dxa"/>
          </w:tcMar>
        </w:tcPr>
        <w:p w14:paraId="74B9AECE" w14:textId="77777777" w:rsidR="00C2355E" w:rsidRPr="00832248" w:rsidRDefault="00E974FE" w:rsidP="00832248">
          <w:pPr>
            <w:pStyle w:val="Nagwek"/>
            <w:tabs>
              <w:tab w:val="clear" w:pos="4536"/>
              <w:tab w:val="clear" w:pos="9072"/>
              <w:tab w:val="left" w:pos="2010"/>
            </w:tabs>
          </w:pPr>
          <w:r>
            <w:rPr>
              <w:noProof/>
              <w:lang w:eastAsia="pl-PL"/>
            </w:rPr>
            <w:drawing>
              <wp:inline distT="0" distB="0" distL="0" distR="0" wp14:anchorId="2CB68573" wp14:editId="712A5B26">
                <wp:extent cx="1028700" cy="638175"/>
                <wp:effectExtent l="0" t="0" r="0" b="0"/>
                <wp:docPr id="8" name="Obraz 8" descr="C:\Users\MBB38~1.GAL\AppData\Local\Temp\7zE48BA57FB\znak_UP_rgb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C:\Users\MBB38~1.GAL\AppData\Local\Temp\7zE48BA57FB\znak_UP_rgb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C2355E" w:rsidRPr="00832248">
            <w:t xml:space="preserve">   </w:t>
          </w:r>
        </w:p>
      </w:tc>
      <w:tc>
        <w:tcPr>
          <w:tcW w:w="7581" w:type="dxa"/>
        </w:tcPr>
        <w:p w14:paraId="12740FF2" w14:textId="77777777" w:rsidR="002A25FB" w:rsidRPr="002A25FB" w:rsidRDefault="00750A78" w:rsidP="00832248">
          <w:pPr>
            <w:spacing w:after="0" w:line="240" w:lineRule="auto"/>
            <w:rPr>
              <w:noProof/>
              <w:sz w:val="10"/>
              <w:szCs w:val="10"/>
              <w:lang w:eastAsia="pl-PL"/>
            </w:rPr>
          </w:pPr>
          <w:r>
            <w:rPr>
              <w:noProof/>
              <w:lang w:eastAsia="pl-PL"/>
            </w:rPr>
            <w:t xml:space="preserve"> </w:t>
          </w:r>
        </w:p>
        <w:p w14:paraId="09947B2D" w14:textId="77777777" w:rsidR="002A25FB" w:rsidRPr="00F245EE" w:rsidRDefault="002A25FB" w:rsidP="00832248">
          <w:pPr>
            <w:spacing w:after="0" w:line="240" w:lineRule="auto"/>
            <w:rPr>
              <w:noProof/>
              <w:sz w:val="30"/>
              <w:szCs w:val="30"/>
              <w:lang w:eastAsia="pl-PL"/>
            </w:rPr>
          </w:pPr>
          <w:r>
            <w:rPr>
              <w:noProof/>
              <w:sz w:val="28"/>
              <w:szCs w:val="28"/>
              <w:lang w:eastAsia="pl-PL"/>
            </w:rPr>
            <w:t xml:space="preserve"> </w:t>
          </w:r>
          <w:r w:rsidR="00E974FE">
            <w:rPr>
              <w:noProof/>
              <w:sz w:val="28"/>
              <w:szCs w:val="28"/>
              <w:lang w:eastAsia="pl-PL"/>
            </w:rPr>
            <w:t xml:space="preserve">  </w:t>
          </w:r>
          <w:r w:rsidR="00F245EE" w:rsidRPr="00F245EE">
            <w:rPr>
              <w:noProof/>
              <w:sz w:val="30"/>
              <w:szCs w:val="30"/>
              <w:lang w:eastAsia="pl-PL"/>
            </w:rPr>
            <w:t>Powiatowy Urzą</w:t>
          </w:r>
          <w:r w:rsidR="00750A78" w:rsidRPr="00F245EE">
            <w:rPr>
              <w:noProof/>
              <w:sz w:val="30"/>
              <w:szCs w:val="30"/>
              <w:lang w:eastAsia="pl-PL"/>
            </w:rPr>
            <w:t xml:space="preserve">d Pracy </w:t>
          </w:r>
        </w:p>
        <w:p w14:paraId="20463309" w14:textId="77777777" w:rsidR="00C2355E" w:rsidRPr="00F245EE" w:rsidRDefault="002A25FB" w:rsidP="00832248">
          <w:pPr>
            <w:spacing w:after="0" w:line="240" w:lineRule="auto"/>
            <w:rPr>
              <w:rFonts w:ascii="Arial" w:hAnsi="Arial" w:cs="Arial"/>
              <w:b/>
              <w:bCs/>
              <w:sz w:val="30"/>
              <w:szCs w:val="30"/>
            </w:rPr>
          </w:pPr>
          <w:r w:rsidRPr="00F245EE">
            <w:rPr>
              <w:noProof/>
              <w:sz w:val="30"/>
              <w:szCs w:val="30"/>
              <w:lang w:eastAsia="pl-PL"/>
            </w:rPr>
            <w:t xml:space="preserve"> </w:t>
          </w:r>
          <w:r w:rsidR="00E974FE">
            <w:rPr>
              <w:noProof/>
              <w:sz w:val="30"/>
              <w:szCs w:val="30"/>
              <w:lang w:eastAsia="pl-PL"/>
            </w:rPr>
            <w:t xml:space="preserve">  </w:t>
          </w:r>
          <w:r w:rsidR="00750A78" w:rsidRPr="00F245EE">
            <w:rPr>
              <w:noProof/>
              <w:sz w:val="30"/>
              <w:szCs w:val="30"/>
              <w:lang w:eastAsia="pl-PL"/>
            </w:rPr>
            <w:t>w Koninie</w:t>
          </w:r>
        </w:p>
        <w:p w14:paraId="402090E6" w14:textId="77777777" w:rsidR="00C2355E" w:rsidRPr="00832248" w:rsidRDefault="00750A78" w:rsidP="00832248">
          <w:r>
            <w:rPr>
              <w:rFonts w:ascii="Arial" w:hAnsi="Arial" w:cs="Arial"/>
              <w:sz w:val="20"/>
              <w:szCs w:val="20"/>
            </w:rPr>
            <w:t xml:space="preserve"> </w:t>
          </w:r>
        </w:p>
      </w:tc>
    </w:tr>
  </w:tbl>
  <w:p w14:paraId="5489D8FE" w14:textId="77777777" w:rsidR="00C2355E" w:rsidRPr="00EB1D0C" w:rsidRDefault="00E974FE" w:rsidP="00EB1D0C">
    <w:pPr>
      <w:pStyle w:val="Nagwek"/>
      <w:tabs>
        <w:tab w:val="clear" w:pos="4536"/>
        <w:tab w:val="clear" w:pos="9072"/>
        <w:tab w:val="left" w:pos="2010"/>
      </w:tabs>
      <w:rPr>
        <w:rFonts w:ascii="Arial" w:hAnsi="Arial" w:cs="Arial"/>
        <w:sz w:val="18"/>
        <w:szCs w:val="18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0F7C0DC" wp14:editId="3BAE7BBC">
              <wp:simplePos x="0" y="0"/>
              <wp:positionH relativeFrom="column">
                <wp:posOffset>1109345</wp:posOffset>
              </wp:positionH>
              <wp:positionV relativeFrom="paragraph">
                <wp:posOffset>-888365</wp:posOffset>
              </wp:positionV>
              <wp:extent cx="0" cy="685800"/>
              <wp:effectExtent l="9525" t="5715" r="9525" b="13335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8580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B3A8492" id="Line 1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7.35pt,-69.95pt" to="87.35pt,-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" strokeweight=".25pt"/>
          </w:pict>
        </mc:Fallback>
      </mc:AlternateContent>
    </w:r>
    <w:r w:rsidR="00C2355E">
      <w:tab/>
      <w:t xml:space="preserve"> </w:t>
    </w:r>
    <w:r w:rsidR="00C2355E">
      <w:rPr>
        <w:rFonts w:ascii="Arial" w:hAnsi="Arial" w:cs="Arial"/>
        <w:sz w:val="18"/>
        <w:szCs w:val="18"/>
      </w:rPr>
      <w:t xml:space="preserve">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DB263" w14:textId="77777777" w:rsidR="00C23A2C" w:rsidRDefault="00C23A2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D5AC87D"/>
    <w:multiLevelType w:val="hybridMultilevel"/>
    <w:tmpl w:val="81FFC69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72516D6"/>
    <w:multiLevelType w:val="hybridMultilevel"/>
    <w:tmpl w:val="47C6E1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1A39E9"/>
    <w:multiLevelType w:val="multilevel"/>
    <w:tmpl w:val="C30C1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77FB31"/>
    <w:multiLevelType w:val="hybridMultilevel"/>
    <w:tmpl w:val="76FB6ED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4647572F"/>
    <w:multiLevelType w:val="hybridMultilevel"/>
    <w:tmpl w:val="1490343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227428A"/>
    <w:multiLevelType w:val="hybridMultilevel"/>
    <w:tmpl w:val="47C6E1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0C106D"/>
    <w:multiLevelType w:val="hybridMultilevel"/>
    <w:tmpl w:val="47C6E1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5"/>
  </w:num>
  <w:num w:numId="5">
    <w:abstractNumId w:val="6"/>
  </w:num>
  <w:num w:numId="6">
    <w:abstractNumId w:val="3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evenAndOddHeader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89B"/>
    <w:rsid w:val="00016C70"/>
    <w:rsid w:val="00024676"/>
    <w:rsid w:val="00032F7E"/>
    <w:rsid w:val="000929EC"/>
    <w:rsid w:val="000C150E"/>
    <w:rsid w:val="000E4F21"/>
    <w:rsid w:val="001046DD"/>
    <w:rsid w:val="001576F9"/>
    <w:rsid w:val="001577A4"/>
    <w:rsid w:val="001720A4"/>
    <w:rsid w:val="00191519"/>
    <w:rsid w:val="001E37D9"/>
    <w:rsid w:val="001F5CE7"/>
    <w:rsid w:val="00210853"/>
    <w:rsid w:val="00226AF6"/>
    <w:rsid w:val="002A25FB"/>
    <w:rsid w:val="002A7510"/>
    <w:rsid w:val="002D0E00"/>
    <w:rsid w:val="002E119C"/>
    <w:rsid w:val="00302FB7"/>
    <w:rsid w:val="00306C73"/>
    <w:rsid w:val="00330312"/>
    <w:rsid w:val="003C2141"/>
    <w:rsid w:val="003C37FC"/>
    <w:rsid w:val="004125F6"/>
    <w:rsid w:val="00426E9A"/>
    <w:rsid w:val="00450748"/>
    <w:rsid w:val="004730BA"/>
    <w:rsid w:val="004B0504"/>
    <w:rsid w:val="004D15E3"/>
    <w:rsid w:val="004E0A84"/>
    <w:rsid w:val="004E5FB0"/>
    <w:rsid w:val="004F69A9"/>
    <w:rsid w:val="0052763F"/>
    <w:rsid w:val="0054420F"/>
    <w:rsid w:val="00573BD0"/>
    <w:rsid w:val="00596C05"/>
    <w:rsid w:val="005A5A3E"/>
    <w:rsid w:val="005D4B38"/>
    <w:rsid w:val="00665F39"/>
    <w:rsid w:val="0068189B"/>
    <w:rsid w:val="0069304A"/>
    <w:rsid w:val="006E5140"/>
    <w:rsid w:val="00726643"/>
    <w:rsid w:val="00736A18"/>
    <w:rsid w:val="0074610E"/>
    <w:rsid w:val="0075011C"/>
    <w:rsid w:val="00750A78"/>
    <w:rsid w:val="007E2140"/>
    <w:rsid w:val="007E430F"/>
    <w:rsid w:val="0080228C"/>
    <w:rsid w:val="0081455B"/>
    <w:rsid w:val="00832248"/>
    <w:rsid w:val="008C4008"/>
    <w:rsid w:val="009577A1"/>
    <w:rsid w:val="009A0FA6"/>
    <w:rsid w:val="009B1CEE"/>
    <w:rsid w:val="009E36E3"/>
    <w:rsid w:val="00A157E2"/>
    <w:rsid w:val="00B26D89"/>
    <w:rsid w:val="00B705E2"/>
    <w:rsid w:val="00B754F6"/>
    <w:rsid w:val="00BA1236"/>
    <w:rsid w:val="00BA47D9"/>
    <w:rsid w:val="00C16F5C"/>
    <w:rsid w:val="00C2355E"/>
    <w:rsid w:val="00C23A2C"/>
    <w:rsid w:val="00C5287D"/>
    <w:rsid w:val="00CF509E"/>
    <w:rsid w:val="00D11284"/>
    <w:rsid w:val="00D15F6C"/>
    <w:rsid w:val="00D30927"/>
    <w:rsid w:val="00D57F34"/>
    <w:rsid w:val="00D634C7"/>
    <w:rsid w:val="00D92303"/>
    <w:rsid w:val="00D94EB6"/>
    <w:rsid w:val="00DA1A10"/>
    <w:rsid w:val="00E16714"/>
    <w:rsid w:val="00E65B37"/>
    <w:rsid w:val="00E841CE"/>
    <w:rsid w:val="00E90D11"/>
    <w:rsid w:val="00E974FE"/>
    <w:rsid w:val="00EA0044"/>
    <w:rsid w:val="00EB1D0C"/>
    <w:rsid w:val="00EB3BF3"/>
    <w:rsid w:val="00EC59C1"/>
    <w:rsid w:val="00F02797"/>
    <w:rsid w:val="00F245EE"/>
    <w:rsid w:val="00F61A70"/>
    <w:rsid w:val="00F63876"/>
    <w:rsid w:val="00F66469"/>
    <w:rsid w:val="00FB28A6"/>
    <w:rsid w:val="00FC5056"/>
    <w:rsid w:val="00FC5B30"/>
    <w:rsid w:val="00FD46F0"/>
    <w:rsid w:val="00FE312A"/>
    <w:rsid w:val="00FE7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3BCB6C2"/>
  <w15:chartTrackingRefBased/>
  <w15:docId w15:val="{184D50AB-9ACD-497B-B87F-49FB05773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iPriority="9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uiPriority="22" w:qFormat="1"/>
    <w:lsdException w:name="Emphasis" w:locked="1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locked/>
    <w:rsid w:val="009B1CE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locked/>
    <w:rsid w:val="009B1CE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link w:val="Nagwek3Znak"/>
    <w:uiPriority w:val="9"/>
    <w:qFormat/>
    <w:locked/>
    <w:rsid w:val="00FE7CF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EB1D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locked/>
    <w:rsid w:val="00EB1D0C"/>
  </w:style>
  <w:style w:type="paragraph" w:styleId="Stopka">
    <w:name w:val="footer"/>
    <w:basedOn w:val="Normalny"/>
    <w:link w:val="StopkaZnak"/>
    <w:rsid w:val="00EB1D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locked/>
    <w:rsid w:val="00EB1D0C"/>
  </w:style>
  <w:style w:type="paragraph" w:styleId="Tekstdymka">
    <w:name w:val="Balloon Text"/>
    <w:basedOn w:val="Normalny"/>
    <w:link w:val="TekstdymkaZnak"/>
    <w:semiHidden/>
    <w:rsid w:val="00EB1D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semiHidden/>
    <w:locked/>
    <w:rsid w:val="00EB1D0C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EB1D0C"/>
    <w:rPr>
      <w:rFonts w:cs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rsid w:val="00D94EB6"/>
    <w:pPr>
      <w:ind w:left="720"/>
    </w:pPr>
  </w:style>
  <w:style w:type="character" w:styleId="Hipercze">
    <w:name w:val="Hyperlink"/>
    <w:basedOn w:val="Domylnaczcionkaakapitu"/>
    <w:rsid w:val="00226AF6"/>
    <w:rPr>
      <w:color w:val="0000FF"/>
      <w:u w:val="single"/>
    </w:rPr>
  </w:style>
  <w:style w:type="character" w:styleId="Odwoaniedokomentarza">
    <w:name w:val="annotation reference"/>
    <w:basedOn w:val="Domylnaczcionkaakapitu"/>
    <w:rsid w:val="00C5287D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5287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5287D"/>
    <w:rPr>
      <w:rFonts w:cs="Calibri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rsid w:val="00C5287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C5287D"/>
    <w:rPr>
      <w:rFonts w:cs="Calibri"/>
      <w:b/>
      <w:bCs/>
      <w:lang w:eastAsia="en-US"/>
    </w:rPr>
  </w:style>
  <w:style w:type="character" w:customStyle="1" w:styleId="FontStyle11">
    <w:name w:val="Font Style11"/>
    <w:rsid w:val="009577A1"/>
    <w:rPr>
      <w:rFonts w:ascii="Times New Roman" w:hAnsi="Times New Roman" w:cs="Times New Roman" w:hint="default"/>
      <w:sz w:val="22"/>
      <w:szCs w:val="22"/>
    </w:rPr>
  </w:style>
  <w:style w:type="character" w:styleId="Pogrubienie">
    <w:name w:val="Strong"/>
    <w:basedOn w:val="Domylnaczcionkaakapitu"/>
    <w:uiPriority w:val="22"/>
    <w:qFormat/>
    <w:locked/>
    <w:rsid w:val="009577A1"/>
    <w:rPr>
      <w:b/>
      <w:bCs/>
    </w:rPr>
  </w:style>
  <w:style w:type="paragraph" w:customStyle="1" w:styleId="Default">
    <w:name w:val="Default"/>
    <w:rsid w:val="00B705E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FE7CF2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Nagwek1Znak">
    <w:name w:val="Nagłówek 1 Znak"/>
    <w:basedOn w:val="Domylnaczcionkaakapitu"/>
    <w:link w:val="Nagwek1"/>
    <w:rsid w:val="009B1CE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customStyle="1" w:styleId="Nagwek2Znak">
    <w:name w:val="Nagłówek 2 Znak"/>
    <w:basedOn w:val="Domylnaczcionkaakapitu"/>
    <w:link w:val="Nagwek2"/>
    <w:semiHidden/>
    <w:rsid w:val="009B1CE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29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8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BB38~1.GAL\AppData\Local\Temp\pid-15960\Papier%20firmowy%20PUP%20Konin%2001.01.2012r.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CEB0FE-8263-4E8B-90C4-F876F3E80A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 firmowy PUP Konin 01.01.2012r.</Template>
  <TotalTime>62</TotalTime>
  <Pages>1</Pages>
  <Words>267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</vt:lpstr>
    </vt:vector>
  </TitlesOfParts>
  <Company>Microsoft</Company>
  <LinksUpToDate>false</LinksUpToDate>
  <CharactersWithSpaces>1870</CharactersWithSpaces>
  <SharedDoc>false</SharedDoc>
  <HLinks>
    <vt:vector size="6" baseType="variant">
      <vt:variant>
        <vt:i4>4325491</vt:i4>
      </vt:variant>
      <vt:variant>
        <vt:i4>-1</vt:i4>
      </vt:variant>
      <vt:variant>
        <vt:i4>2050</vt:i4>
      </vt:variant>
      <vt:variant>
        <vt:i4>1</vt:i4>
      </vt:variant>
      <vt:variant>
        <vt:lpwstr>http://www.pup.konin.pl/pics/_news/default.jpg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</dc:title>
  <dc:subject/>
  <dc:creator>PUP-0-4-167K</dc:creator>
  <cp:keywords/>
  <dc:description/>
  <cp:lastModifiedBy>Adam Poliński</cp:lastModifiedBy>
  <cp:revision>22</cp:revision>
  <cp:lastPrinted>2026-04-03T08:25:00Z</cp:lastPrinted>
  <dcterms:created xsi:type="dcterms:W3CDTF">2025-08-22T09:39:00Z</dcterms:created>
  <dcterms:modified xsi:type="dcterms:W3CDTF">2026-04-03T08:26:00Z</dcterms:modified>
</cp:coreProperties>
</file>